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EFAE" w14:textId="77777777" w:rsidR="00496172" w:rsidRPr="008D0D29" w:rsidRDefault="00496172" w:rsidP="00496172">
      <w:pPr>
        <w:jc w:val="center"/>
        <w:rPr>
          <w:b/>
          <w:sz w:val="32"/>
          <w:szCs w:val="32"/>
        </w:rPr>
      </w:pPr>
      <w:r w:rsidRPr="008D0D29">
        <w:rPr>
          <w:b/>
          <w:sz w:val="32"/>
          <w:szCs w:val="32"/>
        </w:rPr>
        <w:t>Příloha objednávky na p</w:t>
      </w:r>
      <w:r>
        <w:rPr>
          <w:b/>
          <w:sz w:val="32"/>
          <w:szCs w:val="32"/>
        </w:rPr>
        <w:t>r</w:t>
      </w:r>
      <w:r w:rsidRPr="008D0D29">
        <w:rPr>
          <w:b/>
          <w:sz w:val="32"/>
          <w:szCs w:val="32"/>
        </w:rPr>
        <w:t xml:space="preserve">onájem </w:t>
      </w:r>
      <w:r w:rsidR="00C643B0">
        <w:rPr>
          <w:b/>
          <w:sz w:val="32"/>
          <w:szCs w:val="32"/>
        </w:rPr>
        <w:t xml:space="preserve">elektrického </w:t>
      </w:r>
      <w:r w:rsidRPr="008D0D29">
        <w:rPr>
          <w:b/>
          <w:sz w:val="32"/>
          <w:szCs w:val="32"/>
        </w:rPr>
        <w:t>koncentrátoru kyslíku</w:t>
      </w:r>
    </w:p>
    <w:p w14:paraId="5156EFAF" w14:textId="29EE868E" w:rsidR="00496172" w:rsidRDefault="00544C0E" w:rsidP="00544C0E">
      <w:pPr>
        <w:jc w:val="center"/>
        <w:rPr>
          <w:b/>
          <w:sz w:val="18"/>
          <w:szCs w:val="18"/>
        </w:rPr>
      </w:pPr>
      <w:bookmarkStart w:id="0" w:name="_Hlk15640892"/>
      <w:r>
        <w:rPr>
          <w:b/>
          <w:sz w:val="18"/>
          <w:szCs w:val="18"/>
        </w:rPr>
        <w:t>Platná od</w:t>
      </w:r>
      <w:r w:rsidR="00027A95">
        <w:rPr>
          <w:b/>
          <w:sz w:val="18"/>
          <w:szCs w:val="18"/>
        </w:rPr>
        <w:t xml:space="preserve"> </w:t>
      </w:r>
      <w:r w:rsidR="005D04CA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 xml:space="preserve">. </w:t>
      </w:r>
      <w:r w:rsidR="005D04CA">
        <w:rPr>
          <w:b/>
          <w:sz w:val="18"/>
          <w:szCs w:val="18"/>
        </w:rPr>
        <w:t>9</w:t>
      </w:r>
      <w:r>
        <w:rPr>
          <w:b/>
          <w:sz w:val="18"/>
          <w:szCs w:val="18"/>
        </w:rPr>
        <w:t>. 20</w:t>
      </w:r>
      <w:r w:rsidR="00B6743C">
        <w:rPr>
          <w:b/>
          <w:sz w:val="18"/>
          <w:szCs w:val="18"/>
        </w:rPr>
        <w:t>2</w:t>
      </w:r>
      <w:r w:rsidR="00027A95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 pro úhradu pojišťovnou pouze s</w:t>
      </w:r>
      <w:r w:rsidR="00BF6260">
        <w:rPr>
          <w:b/>
          <w:sz w:val="18"/>
          <w:szCs w:val="18"/>
        </w:rPr>
        <w:t> </w:t>
      </w:r>
      <w:r>
        <w:rPr>
          <w:b/>
          <w:sz w:val="18"/>
          <w:szCs w:val="18"/>
        </w:rPr>
        <w:t>platným</w:t>
      </w:r>
      <w:r w:rsidR="00BF6260">
        <w:rPr>
          <w:b/>
          <w:sz w:val="18"/>
          <w:szCs w:val="18"/>
        </w:rPr>
        <w:t xml:space="preserve"> Poukazem </w:t>
      </w:r>
      <w:r>
        <w:rPr>
          <w:b/>
          <w:sz w:val="18"/>
          <w:szCs w:val="18"/>
        </w:rPr>
        <w:t>na léčebnou a ortopedickou pomůcku.</w:t>
      </w:r>
    </w:p>
    <w:p w14:paraId="5156EFB0" w14:textId="77777777" w:rsidR="00544C0E" w:rsidRPr="009B1F62" w:rsidRDefault="00544C0E" w:rsidP="00544C0E">
      <w:pPr>
        <w:rPr>
          <w:sz w:val="16"/>
          <w:szCs w:val="16"/>
        </w:rPr>
      </w:pPr>
    </w:p>
    <w:bookmarkEnd w:id="0"/>
    <w:p w14:paraId="5156EFB1" w14:textId="06020AC1" w:rsidR="00B64095" w:rsidRPr="00052BD1" w:rsidRDefault="00B64095" w:rsidP="009B1F62">
      <w:pPr>
        <w:spacing w:line="360" w:lineRule="auto"/>
        <w:rPr>
          <w:u w:val="single"/>
        </w:rPr>
      </w:pPr>
      <w:r w:rsidRPr="00FF0CD6">
        <w:rPr>
          <w:b/>
        </w:rPr>
        <w:t xml:space="preserve">Stacionární </w:t>
      </w:r>
      <w:r w:rsidR="002B6C61">
        <w:rPr>
          <w:b/>
        </w:rPr>
        <w:t>koncentrátor kyslíku</w:t>
      </w:r>
      <w:r w:rsidRPr="00FF0CD6">
        <w:rPr>
          <w:b/>
        </w:rPr>
        <w:t xml:space="preserve"> </w:t>
      </w:r>
      <w:proofErr w:type="spellStart"/>
      <w:r w:rsidR="003C6F7B">
        <w:rPr>
          <w:b/>
        </w:rPr>
        <w:t>vysokoprůtok</w:t>
      </w:r>
      <w:proofErr w:type="spellEnd"/>
      <w:r w:rsidR="003C6F7B">
        <w:rPr>
          <w:b/>
        </w:rPr>
        <w:t xml:space="preserve"> </w:t>
      </w:r>
      <w:r w:rsidRPr="00FF0CD6">
        <w:rPr>
          <w:b/>
        </w:rPr>
        <w:t>(</w:t>
      </w:r>
      <w:r w:rsidR="003C6F7B">
        <w:rPr>
          <w:b/>
        </w:rPr>
        <w:t>2 - 10</w:t>
      </w:r>
      <w:r w:rsidRPr="00FF0CD6">
        <w:rPr>
          <w:b/>
        </w:rPr>
        <w:t xml:space="preserve"> l/min):</w:t>
      </w:r>
      <w:r w:rsidR="005A0016">
        <w:rPr>
          <w:b/>
        </w:rPr>
        <w:tab/>
      </w:r>
      <w:r w:rsidR="006610ED">
        <w:rPr>
          <w:b/>
        </w:rPr>
        <w:t xml:space="preserve"> </w:t>
      </w:r>
      <w:proofErr w:type="spellStart"/>
      <w:r w:rsidR="003E4A8E">
        <w:rPr>
          <w:b/>
        </w:rPr>
        <w:t>D</w:t>
      </w:r>
      <w:r w:rsidRPr="00FF0CD6">
        <w:rPr>
          <w:b/>
        </w:rPr>
        <w:t>e</w:t>
      </w:r>
      <w:r w:rsidR="003E4A8E">
        <w:rPr>
          <w:b/>
        </w:rPr>
        <w:t>Vilbiss</w:t>
      </w:r>
      <w:proofErr w:type="spellEnd"/>
      <w:r w:rsidR="003E4A8E">
        <w:rPr>
          <w:b/>
        </w:rPr>
        <w:t xml:space="preserve"> </w:t>
      </w:r>
      <w:r w:rsidR="003C6F7B">
        <w:rPr>
          <w:b/>
        </w:rPr>
        <w:t>10</w:t>
      </w:r>
      <w:r w:rsidR="003E4A8E">
        <w:rPr>
          <w:b/>
        </w:rPr>
        <w:t>25</w:t>
      </w:r>
      <w:r w:rsidR="007B3F0F" w:rsidRPr="00FF0CD6">
        <w:rPr>
          <w:b/>
        </w:rPr>
        <w:t xml:space="preserve"> </w:t>
      </w:r>
      <w:r w:rsidR="00D65D61">
        <w:rPr>
          <w:b/>
        </w:rPr>
        <w:tab/>
      </w:r>
      <w:r w:rsidR="00052BD1">
        <w:rPr>
          <w:b/>
        </w:rPr>
        <w:t>kód 500</w:t>
      </w:r>
      <w:r w:rsidR="005D04CA">
        <w:rPr>
          <w:b/>
        </w:rPr>
        <w:t>8801</w:t>
      </w:r>
    </w:p>
    <w:p w14:paraId="5156EFB2" w14:textId="77777777" w:rsidR="00496172" w:rsidRPr="009F50B4" w:rsidRDefault="00496172" w:rsidP="00496172">
      <w:pPr>
        <w:jc w:val="center"/>
        <w:rPr>
          <w:b/>
          <w:sz w:val="16"/>
          <w:szCs w:val="16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96172" w14:paraId="5156EFB5" w14:textId="77777777" w:rsidTr="00D01D48">
        <w:trPr>
          <w:jc w:val="center"/>
        </w:trPr>
        <w:tc>
          <w:tcPr>
            <w:tcW w:w="9900" w:type="dxa"/>
            <w:shd w:val="clear" w:color="auto" w:fill="auto"/>
          </w:tcPr>
          <w:p w14:paraId="5156EFB3" w14:textId="131DD15C" w:rsidR="00496172" w:rsidRPr="006E383B" w:rsidRDefault="00496172" w:rsidP="00D01D48">
            <w:pPr>
              <w:jc w:val="center"/>
              <w:rPr>
                <w:color w:val="0070C0"/>
              </w:rPr>
            </w:pPr>
            <w:r w:rsidRPr="006E383B">
              <w:rPr>
                <w:color w:val="0070C0"/>
              </w:rPr>
              <w:t>Přílohu</w:t>
            </w:r>
            <w:r w:rsidR="00E80AAA" w:rsidRPr="006E383B">
              <w:rPr>
                <w:color w:val="0070C0"/>
              </w:rPr>
              <w:t xml:space="preserve"> objednávky spolu s vyplněným Poukazem na léčebnou a ortopedickou pomůcku </w:t>
            </w:r>
            <w:r w:rsidR="000D752F">
              <w:rPr>
                <w:color w:val="0070C0"/>
              </w:rPr>
              <w:t>(</w:t>
            </w:r>
            <w:r w:rsidR="00E80AAA" w:rsidRPr="006E383B">
              <w:rPr>
                <w:color w:val="0070C0"/>
              </w:rPr>
              <w:t xml:space="preserve">dle požadavků </w:t>
            </w:r>
            <w:r w:rsidR="00EA2961" w:rsidRPr="006E383B">
              <w:rPr>
                <w:color w:val="0070C0"/>
              </w:rPr>
              <w:t>VZP</w:t>
            </w:r>
            <w:r w:rsidR="005061D1">
              <w:rPr>
                <w:color w:val="0070C0"/>
              </w:rPr>
              <w:t>, ZPMVČR, RBP ZP</w:t>
            </w:r>
            <w:r w:rsidR="00E80AAA" w:rsidRPr="006E383B">
              <w:rPr>
                <w:color w:val="0070C0"/>
              </w:rPr>
              <w:t xml:space="preserve"> </w:t>
            </w:r>
            <w:r w:rsidR="000D752F">
              <w:rPr>
                <w:color w:val="0070C0"/>
              </w:rPr>
              <w:t xml:space="preserve">a nového Zákona o zdravotnických prostředcích) </w:t>
            </w:r>
            <w:r w:rsidR="00D13B3F">
              <w:rPr>
                <w:color w:val="0070C0"/>
              </w:rPr>
              <w:t>či přímo</w:t>
            </w:r>
            <w:r w:rsidR="00E80AAA" w:rsidRPr="006E383B">
              <w:rPr>
                <w:color w:val="0070C0"/>
              </w:rPr>
              <w:t xml:space="preserve"> </w:t>
            </w:r>
            <w:r w:rsidR="00D13B3F">
              <w:rPr>
                <w:color w:val="0070C0"/>
              </w:rPr>
              <w:t>podepsa</w:t>
            </w:r>
            <w:r w:rsidR="00E80AAA" w:rsidRPr="006E383B">
              <w:rPr>
                <w:color w:val="0070C0"/>
              </w:rPr>
              <w:t>ný</w:t>
            </w:r>
            <w:r w:rsidR="00EA2961" w:rsidRPr="006E383B">
              <w:rPr>
                <w:color w:val="0070C0"/>
              </w:rPr>
              <w:t>m</w:t>
            </w:r>
            <w:r w:rsidR="00E80AAA" w:rsidRPr="006E383B">
              <w:rPr>
                <w:color w:val="0070C0"/>
              </w:rPr>
              <w:t xml:space="preserve"> revizním lékařem </w:t>
            </w:r>
            <w:r w:rsidRPr="006E383B">
              <w:rPr>
                <w:color w:val="0070C0"/>
              </w:rPr>
              <w:t xml:space="preserve">zašlete </w:t>
            </w:r>
            <w:r w:rsidR="009404CA">
              <w:rPr>
                <w:color w:val="0070C0"/>
              </w:rPr>
              <w:t xml:space="preserve">datovou schránkou nebo </w:t>
            </w:r>
            <w:r w:rsidRPr="006E383B">
              <w:rPr>
                <w:color w:val="0070C0"/>
              </w:rPr>
              <w:t>doporučeně na</w:t>
            </w:r>
            <w:r w:rsidR="004C0FDC" w:rsidRPr="006E383B">
              <w:rPr>
                <w:color w:val="0070C0"/>
              </w:rPr>
              <w:t xml:space="preserve"> adresu</w:t>
            </w:r>
            <w:r w:rsidRPr="006E383B">
              <w:rPr>
                <w:color w:val="0070C0"/>
              </w:rPr>
              <w:t>:</w:t>
            </w:r>
          </w:p>
          <w:p w14:paraId="5156EFB4" w14:textId="77777777" w:rsidR="00496172" w:rsidRPr="006E383B" w:rsidRDefault="00496172" w:rsidP="00D01D48">
            <w:pPr>
              <w:jc w:val="center"/>
              <w:rPr>
                <w:b/>
                <w:color w:val="0070C0"/>
              </w:rPr>
            </w:pPr>
            <w:r w:rsidRPr="006E383B">
              <w:rPr>
                <w:b/>
                <w:color w:val="0070C0"/>
              </w:rPr>
              <w:t xml:space="preserve">Linde </w:t>
            </w:r>
            <w:proofErr w:type="spellStart"/>
            <w:r w:rsidRPr="006E383B">
              <w:rPr>
                <w:b/>
                <w:color w:val="0070C0"/>
              </w:rPr>
              <w:t>Gas</w:t>
            </w:r>
            <w:proofErr w:type="spellEnd"/>
            <w:r w:rsidRPr="006E383B">
              <w:rPr>
                <w:b/>
                <w:color w:val="0070C0"/>
              </w:rPr>
              <w:t xml:space="preserve"> a.s., </w:t>
            </w:r>
            <w:r w:rsidR="00236155" w:rsidRPr="006E383B">
              <w:rPr>
                <w:b/>
                <w:color w:val="0070C0"/>
              </w:rPr>
              <w:t>Zdravotnictví</w:t>
            </w:r>
            <w:r w:rsidRPr="006E383B">
              <w:rPr>
                <w:b/>
                <w:color w:val="0070C0"/>
              </w:rPr>
              <w:t xml:space="preserve">, U </w:t>
            </w:r>
            <w:proofErr w:type="spellStart"/>
            <w:r w:rsidRPr="006E383B">
              <w:rPr>
                <w:b/>
                <w:color w:val="0070C0"/>
              </w:rPr>
              <w:t>Technoplynu</w:t>
            </w:r>
            <w:proofErr w:type="spellEnd"/>
            <w:r w:rsidRPr="006E383B">
              <w:rPr>
                <w:b/>
                <w:color w:val="0070C0"/>
              </w:rPr>
              <w:t xml:space="preserve"> 1324, 198 00 Praha 9</w:t>
            </w:r>
            <w:r w:rsidR="001930FF">
              <w:rPr>
                <w:b/>
                <w:color w:val="0070C0"/>
              </w:rPr>
              <w:t xml:space="preserve">, ID </w:t>
            </w:r>
            <w:proofErr w:type="spellStart"/>
            <w:r w:rsidR="001930FF">
              <w:rPr>
                <w:b/>
                <w:color w:val="0070C0"/>
              </w:rPr>
              <w:t>dat.schránky</w:t>
            </w:r>
            <w:proofErr w:type="spellEnd"/>
            <w:r w:rsidR="001930FF">
              <w:rPr>
                <w:b/>
                <w:color w:val="0070C0"/>
              </w:rPr>
              <w:t>: idpcft3</w:t>
            </w:r>
          </w:p>
        </w:tc>
      </w:tr>
    </w:tbl>
    <w:p w14:paraId="5156EFB6" w14:textId="77777777" w:rsidR="00A21418" w:rsidRPr="009F50B4" w:rsidRDefault="00A21418" w:rsidP="00A21418">
      <w:pPr>
        <w:rPr>
          <w:sz w:val="16"/>
          <w:szCs w:val="16"/>
        </w:rPr>
      </w:pPr>
    </w:p>
    <w:p w14:paraId="5156EFB7" w14:textId="77777777" w:rsidR="00236155" w:rsidRPr="00236155" w:rsidRDefault="00236155" w:rsidP="00236155">
      <w:pPr>
        <w:spacing w:line="360" w:lineRule="auto"/>
        <w:rPr>
          <w:sz w:val="16"/>
          <w:szCs w:val="16"/>
        </w:rPr>
      </w:pPr>
    </w:p>
    <w:p w14:paraId="5156EFB8" w14:textId="13211F16" w:rsidR="00A21418" w:rsidRPr="00236155" w:rsidRDefault="00236155" w:rsidP="00413A8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1)</w:t>
      </w:r>
      <w:r w:rsidR="00413A84">
        <w:rPr>
          <w:sz w:val="20"/>
          <w:szCs w:val="20"/>
        </w:rPr>
        <w:tab/>
      </w:r>
      <w:r w:rsidR="00A21418" w:rsidRPr="00236155">
        <w:rPr>
          <w:sz w:val="20"/>
          <w:szCs w:val="20"/>
        </w:rPr>
        <w:t>Příjmení, jméno pacienta:</w:t>
      </w:r>
      <w:r>
        <w:rPr>
          <w:sz w:val="20"/>
          <w:szCs w:val="20"/>
        </w:rPr>
        <w:t xml:space="preserve"> </w:t>
      </w:r>
      <w:r w:rsidR="00A21418" w:rsidRPr="00236155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14:paraId="5156EFB9" w14:textId="77777777" w:rsidR="00236155" w:rsidRPr="00236155" w:rsidRDefault="00236155" w:rsidP="00413A84">
      <w:pPr>
        <w:spacing w:line="360" w:lineRule="auto"/>
        <w:ind w:left="720"/>
        <w:rPr>
          <w:sz w:val="16"/>
          <w:szCs w:val="16"/>
        </w:rPr>
      </w:pPr>
    </w:p>
    <w:p w14:paraId="5156EFBA" w14:textId="6E2E16A3" w:rsidR="00236155" w:rsidRDefault="00E57055" w:rsidP="00413A84">
      <w:pPr>
        <w:spacing w:line="360" w:lineRule="auto"/>
        <w:ind w:firstLine="454"/>
        <w:rPr>
          <w:sz w:val="20"/>
          <w:szCs w:val="20"/>
        </w:rPr>
      </w:pPr>
      <w:r w:rsidRPr="00236155">
        <w:rPr>
          <w:sz w:val="20"/>
          <w:szCs w:val="20"/>
        </w:rPr>
        <w:t>Číslo pojištěnce</w:t>
      </w:r>
      <w:r w:rsidR="00A21418" w:rsidRPr="00236155">
        <w:rPr>
          <w:sz w:val="20"/>
          <w:szCs w:val="20"/>
        </w:rPr>
        <w:t>:</w:t>
      </w:r>
      <w:r w:rsidR="00B436FC">
        <w:rPr>
          <w:sz w:val="20"/>
          <w:szCs w:val="20"/>
        </w:rPr>
        <w:t xml:space="preserve"> </w:t>
      </w:r>
      <w:r w:rsidR="00DE689E">
        <w:rPr>
          <w:sz w:val="20"/>
          <w:szCs w:val="20"/>
        </w:rPr>
        <w:tab/>
      </w:r>
      <w:r w:rsidR="00DE689E">
        <w:rPr>
          <w:sz w:val="20"/>
          <w:szCs w:val="20"/>
        </w:rPr>
        <w:tab/>
      </w:r>
      <w:r w:rsidR="00524EF2">
        <w:rPr>
          <w:sz w:val="20"/>
          <w:szCs w:val="20"/>
        </w:rPr>
        <w:tab/>
      </w:r>
      <w:r w:rsidR="00524EF2">
        <w:rPr>
          <w:sz w:val="20"/>
          <w:szCs w:val="20"/>
        </w:rPr>
        <w:tab/>
      </w:r>
      <w:r w:rsidR="00524EF2">
        <w:rPr>
          <w:sz w:val="20"/>
          <w:szCs w:val="20"/>
        </w:rPr>
        <w:tab/>
      </w:r>
      <w:r w:rsidR="00524EF2">
        <w:rPr>
          <w:sz w:val="20"/>
          <w:szCs w:val="20"/>
        </w:rPr>
        <w:tab/>
      </w:r>
      <w:r w:rsidR="00A21418" w:rsidRPr="00236155">
        <w:rPr>
          <w:sz w:val="20"/>
          <w:szCs w:val="20"/>
        </w:rPr>
        <w:t xml:space="preserve">Kód pojišťovny: </w:t>
      </w:r>
      <w:r w:rsidR="00DE689E">
        <w:rPr>
          <w:sz w:val="20"/>
          <w:szCs w:val="20"/>
        </w:rPr>
        <w:tab/>
      </w:r>
      <w:r w:rsidR="00DE689E">
        <w:rPr>
          <w:sz w:val="20"/>
          <w:szCs w:val="20"/>
        </w:rPr>
        <w:tab/>
      </w:r>
      <w:r w:rsidR="00DE689E">
        <w:rPr>
          <w:sz w:val="20"/>
          <w:szCs w:val="20"/>
        </w:rPr>
        <w:tab/>
      </w:r>
      <w:r w:rsidR="007D22C1">
        <w:rPr>
          <w:sz w:val="20"/>
          <w:szCs w:val="20"/>
        </w:rPr>
        <w:tab/>
      </w:r>
      <w:r w:rsidR="00F2519F">
        <w:rPr>
          <w:sz w:val="20"/>
          <w:szCs w:val="20"/>
        </w:rPr>
        <w:t xml:space="preserve">   </w:t>
      </w:r>
      <w:r w:rsidR="00A21418" w:rsidRPr="00236155">
        <w:rPr>
          <w:sz w:val="20"/>
          <w:szCs w:val="20"/>
        </w:rPr>
        <w:t>ZKONTROLOVAT!!!</w:t>
      </w:r>
    </w:p>
    <w:p w14:paraId="5156EFBB" w14:textId="77777777" w:rsidR="00236155" w:rsidRPr="00236155" w:rsidRDefault="00236155" w:rsidP="00413A84">
      <w:pPr>
        <w:spacing w:line="360" w:lineRule="auto"/>
        <w:ind w:left="720"/>
        <w:rPr>
          <w:sz w:val="16"/>
          <w:szCs w:val="16"/>
        </w:rPr>
      </w:pPr>
    </w:p>
    <w:p w14:paraId="5156EFBC" w14:textId="633397B4" w:rsidR="006158E4" w:rsidRDefault="00236155" w:rsidP="00413A8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2)</w:t>
      </w:r>
      <w:r w:rsidR="00413A84">
        <w:rPr>
          <w:sz w:val="20"/>
          <w:szCs w:val="20"/>
        </w:rPr>
        <w:tab/>
      </w:r>
      <w:r w:rsidR="00A21418" w:rsidRPr="00236155">
        <w:rPr>
          <w:sz w:val="20"/>
          <w:szCs w:val="20"/>
        </w:rPr>
        <w:t>Ad</w:t>
      </w:r>
      <w:r w:rsidR="00413A84">
        <w:rPr>
          <w:sz w:val="20"/>
          <w:szCs w:val="20"/>
        </w:rPr>
        <w:t>r</w:t>
      </w:r>
      <w:r w:rsidR="00A21418" w:rsidRPr="00236155">
        <w:rPr>
          <w:sz w:val="20"/>
          <w:szCs w:val="20"/>
        </w:rPr>
        <w:t xml:space="preserve">esa, kde bude koncentrátor provozován: </w:t>
      </w:r>
      <w:r w:rsidR="004F5B74">
        <w:rPr>
          <w:sz w:val="20"/>
          <w:szCs w:val="20"/>
        </w:rPr>
        <w:tab/>
      </w:r>
      <w:r w:rsidR="00FD576B">
        <w:rPr>
          <w:sz w:val="20"/>
          <w:szCs w:val="20"/>
        </w:rPr>
        <w:tab/>
      </w:r>
      <w:r>
        <w:rPr>
          <w:sz w:val="20"/>
          <w:szCs w:val="20"/>
        </w:rPr>
        <w:t>PS</w:t>
      </w:r>
      <w:r w:rsidR="00A21418" w:rsidRPr="00236155">
        <w:rPr>
          <w:sz w:val="20"/>
          <w:szCs w:val="20"/>
        </w:rPr>
        <w:t xml:space="preserve">Č/obec:                                                        </w:t>
      </w:r>
    </w:p>
    <w:p w14:paraId="5156EFBD" w14:textId="77777777" w:rsidR="006158E4" w:rsidRPr="006158E4" w:rsidRDefault="006158E4" w:rsidP="00413A84">
      <w:pPr>
        <w:spacing w:line="360" w:lineRule="auto"/>
        <w:rPr>
          <w:sz w:val="16"/>
          <w:szCs w:val="16"/>
        </w:rPr>
      </w:pPr>
    </w:p>
    <w:p w14:paraId="32636A10" w14:textId="0D02A487" w:rsidR="00420E6B" w:rsidRDefault="006158E4" w:rsidP="00413A8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3)</w:t>
      </w:r>
      <w:r w:rsidR="00413A84">
        <w:rPr>
          <w:sz w:val="20"/>
          <w:szCs w:val="20"/>
        </w:rPr>
        <w:tab/>
      </w:r>
      <w:r w:rsidR="00A21418" w:rsidRPr="00236155">
        <w:rPr>
          <w:sz w:val="20"/>
          <w:szCs w:val="20"/>
        </w:rPr>
        <w:t xml:space="preserve">Telefonické spojení: </w:t>
      </w:r>
      <w:r w:rsidR="00420E6B">
        <w:rPr>
          <w:sz w:val="20"/>
          <w:szCs w:val="20"/>
        </w:rPr>
        <w:t>+ 420 …………………………….. pacient</w:t>
      </w:r>
      <w:r w:rsidR="00465273">
        <w:rPr>
          <w:sz w:val="20"/>
          <w:szCs w:val="20"/>
        </w:rPr>
        <w:tab/>
        <w:t>+420 ………………………………</w:t>
      </w:r>
    </w:p>
    <w:p w14:paraId="5156EFBE" w14:textId="2BB2E250" w:rsidR="00A21418" w:rsidRPr="00236155" w:rsidRDefault="00420E6B" w:rsidP="00413A8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F7506">
        <w:rPr>
          <w:sz w:val="20"/>
          <w:szCs w:val="20"/>
        </w:rPr>
        <w:t xml:space="preserve">      </w:t>
      </w:r>
      <w:r w:rsidR="00465273">
        <w:rPr>
          <w:sz w:val="20"/>
          <w:szCs w:val="20"/>
        </w:rPr>
        <w:t>+ 420 ……………………………</w:t>
      </w:r>
      <w:r w:rsidR="00BF7506">
        <w:rPr>
          <w:sz w:val="20"/>
          <w:szCs w:val="20"/>
        </w:rPr>
        <w:t>.</w:t>
      </w:r>
      <w:r w:rsidR="00BF7506">
        <w:rPr>
          <w:sz w:val="20"/>
          <w:szCs w:val="20"/>
        </w:rPr>
        <w:tab/>
      </w:r>
      <w:r w:rsidR="00A21418" w:rsidRPr="00236155">
        <w:rPr>
          <w:sz w:val="20"/>
          <w:szCs w:val="20"/>
        </w:rPr>
        <w:t xml:space="preserve"> </w:t>
      </w:r>
      <w:r w:rsidR="00385AFC">
        <w:rPr>
          <w:sz w:val="20"/>
          <w:szCs w:val="20"/>
        </w:rPr>
        <w:tab/>
      </w:r>
      <w:r w:rsidR="00385AFC">
        <w:rPr>
          <w:sz w:val="20"/>
          <w:szCs w:val="20"/>
        </w:rPr>
        <w:tab/>
        <w:t>+420 ………………………………</w:t>
      </w:r>
      <w:r w:rsidR="00A21418" w:rsidRPr="00236155">
        <w:rPr>
          <w:sz w:val="20"/>
          <w:szCs w:val="20"/>
        </w:rPr>
        <w:t xml:space="preserve">                            </w:t>
      </w:r>
    </w:p>
    <w:p w14:paraId="5156EFBF" w14:textId="77777777" w:rsidR="00A21418" w:rsidRPr="00236155" w:rsidRDefault="00A21418" w:rsidP="00413A84">
      <w:pPr>
        <w:spacing w:line="360" w:lineRule="auto"/>
        <w:ind w:left="360"/>
        <w:rPr>
          <w:i/>
          <w:sz w:val="20"/>
          <w:szCs w:val="20"/>
        </w:rPr>
      </w:pPr>
      <w:r w:rsidRPr="00236155">
        <w:rPr>
          <w:sz w:val="20"/>
          <w:szCs w:val="20"/>
        </w:rPr>
        <w:tab/>
      </w:r>
      <w:r w:rsidRPr="00236155">
        <w:rPr>
          <w:i/>
          <w:sz w:val="20"/>
          <w:szCs w:val="20"/>
        </w:rPr>
        <w:t>Pokud není tel. spojení na pacienta, je nutné uvést tel. spojení na sousedy, příbuzné apod</w:t>
      </w:r>
      <w:r w:rsidR="006158E4">
        <w:rPr>
          <w:i/>
          <w:sz w:val="20"/>
          <w:szCs w:val="20"/>
        </w:rPr>
        <w:t>.</w:t>
      </w:r>
      <w:r w:rsidRPr="00236155">
        <w:rPr>
          <w:i/>
          <w:sz w:val="20"/>
          <w:szCs w:val="20"/>
        </w:rPr>
        <w:t xml:space="preserve"> včetně jejich jmen. </w:t>
      </w:r>
    </w:p>
    <w:p w14:paraId="5156EFC0" w14:textId="77777777" w:rsidR="006158E4" w:rsidRPr="006158E4" w:rsidRDefault="006158E4" w:rsidP="00413A84">
      <w:pPr>
        <w:rPr>
          <w:sz w:val="16"/>
          <w:szCs w:val="16"/>
        </w:rPr>
      </w:pPr>
    </w:p>
    <w:p w14:paraId="5156EFC1" w14:textId="67010E58" w:rsidR="00A21418" w:rsidRPr="00236155" w:rsidRDefault="006158E4" w:rsidP="00413A84">
      <w:pPr>
        <w:rPr>
          <w:sz w:val="20"/>
          <w:szCs w:val="20"/>
        </w:rPr>
      </w:pPr>
      <w:r>
        <w:rPr>
          <w:sz w:val="20"/>
          <w:szCs w:val="20"/>
        </w:rPr>
        <w:t>4)</w:t>
      </w:r>
      <w:r w:rsidR="00413A84">
        <w:rPr>
          <w:sz w:val="20"/>
          <w:szCs w:val="20"/>
        </w:rPr>
        <w:tab/>
      </w:r>
      <w:r w:rsidR="00A21418" w:rsidRPr="00236155">
        <w:rPr>
          <w:sz w:val="20"/>
          <w:szCs w:val="20"/>
        </w:rPr>
        <w:t xml:space="preserve">Adresa, kde má být koncentrátor instalován: </w:t>
      </w:r>
    </w:p>
    <w:p w14:paraId="5156EFC2" w14:textId="77777777" w:rsidR="00A21418" w:rsidRPr="00236155" w:rsidRDefault="00A21418" w:rsidP="00413A84">
      <w:pPr>
        <w:spacing w:line="360" w:lineRule="auto"/>
        <w:ind w:left="360"/>
        <w:rPr>
          <w:i/>
          <w:sz w:val="20"/>
          <w:szCs w:val="20"/>
        </w:rPr>
      </w:pPr>
      <w:r w:rsidRPr="00236155">
        <w:rPr>
          <w:sz w:val="20"/>
          <w:szCs w:val="20"/>
        </w:rPr>
        <w:tab/>
      </w:r>
      <w:r w:rsidRPr="00236155">
        <w:rPr>
          <w:i/>
          <w:sz w:val="20"/>
          <w:szCs w:val="20"/>
        </w:rPr>
        <w:t>ad 2 ad 5 nebo jinde (uveďte kde)</w:t>
      </w:r>
    </w:p>
    <w:p w14:paraId="5156EFC3" w14:textId="4AEDDF24" w:rsidR="00A21418" w:rsidRPr="00236155" w:rsidRDefault="00A21418" w:rsidP="00413A84">
      <w:pPr>
        <w:spacing w:line="360" w:lineRule="auto"/>
        <w:ind w:left="360"/>
        <w:rPr>
          <w:sz w:val="20"/>
          <w:szCs w:val="20"/>
        </w:rPr>
      </w:pPr>
    </w:p>
    <w:p w14:paraId="5156EFC4" w14:textId="77777777" w:rsidR="005932B6" w:rsidRPr="005932B6" w:rsidRDefault="00216A75" w:rsidP="00216A75">
      <w:pPr>
        <w:spacing w:line="360" w:lineRule="auto"/>
        <w:ind w:left="357" w:hanging="357"/>
        <w:rPr>
          <w:sz w:val="16"/>
          <w:szCs w:val="16"/>
        </w:rPr>
      </w:pPr>
      <w:r>
        <w:rPr>
          <w:sz w:val="20"/>
          <w:szCs w:val="20"/>
        </w:rPr>
        <w:t>5)</w:t>
      </w:r>
      <w:r>
        <w:rPr>
          <w:sz w:val="20"/>
          <w:szCs w:val="20"/>
        </w:rPr>
        <w:tab/>
      </w:r>
      <w:r w:rsidR="00A21418" w:rsidRPr="00236155">
        <w:rPr>
          <w:sz w:val="20"/>
          <w:szCs w:val="20"/>
        </w:rPr>
        <w:t>V případě dlouhodobé hospitalizace pacienta ve zdravotnickém zařízení v termínu předpokládané instalace</w:t>
      </w:r>
      <w:r w:rsidR="006158E4">
        <w:rPr>
          <w:sz w:val="20"/>
          <w:szCs w:val="20"/>
        </w:rPr>
        <w:t xml:space="preserve"> </w:t>
      </w:r>
      <w:r w:rsidR="00A21418" w:rsidRPr="00236155">
        <w:rPr>
          <w:sz w:val="20"/>
          <w:szCs w:val="20"/>
        </w:rPr>
        <w:t>uveďte adresu zdravotnického zařízení, telefonické a faxové spojení:</w:t>
      </w:r>
    </w:p>
    <w:p w14:paraId="5156EFC5" w14:textId="7643B561" w:rsidR="00A21418" w:rsidRPr="005932B6" w:rsidRDefault="00A21418" w:rsidP="0003353B">
      <w:pPr>
        <w:spacing w:line="360" w:lineRule="auto"/>
        <w:ind w:left="357"/>
        <w:rPr>
          <w:sz w:val="16"/>
          <w:szCs w:val="16"/>
        </w:rPr>
      </w:pPr>
    </w:p>
    <w:p w14:paraId="5156EFC7" w14:textId="1E42823D" w:rsidR="00953D54" w:rsidRDefault="005F04B7" w:rsidP="005F04B7">
      <w:pPr>
        <w:widowControl w:val="0"/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 w:rsidRPr="00236155">
        <w:rPr>
          <w:sz w:val="20"/>
          <w:szCs w:val="20"/>
        </w:rPr>
        <w:t>Koncentrátor požaduji instalovat</w:t>
      </w:r>
      <w:r w:rsidR="00953D54">
        <w:rPr>
          <w:sz w:val="20"/>
          <w:szCs w:val="20"/>
        </w:rPr>
        <w:t xml:space="preserve"> od kdy</w:t>
      </w:r>
      <w:r w:rsidRPr="00236155">
        <w:rPr>
          <w:sz w:val="20"/>
          <w:szCs w:val="20"/>
        </w:rPr>
        <w:t>:</w:t>
      </w:r>
      <w:r w:rsidR="000A1861">
        <w:rPr>
          <w:sz w:val="20"/>
          <w:szCs w:val="20"/>
        </w:rPr>
        <w:t xml:space="preserve"> </w:t>
      </w:r>
      <w:r w:rsidR="000A1861">
        <w:rPr>
          <w:sz w:val="20"/>
          <w:szCs w:val="20"/>
        </w:rPr>
        <w:tab/>
      </w:r>
      <w:r w:rsidR="000A1861">
        <w:rPr>
          <w:sz w:val="20"/>
          <w:szCs w:val="20"/>
        </w:rPr>
        <w:tab/>
      </w:r>
      <w:r w:rsidR="000A1861">
        <w:rPr>
          <w:sz w:val="20"/>
          <w:szCs w:val="20"/>
        </w:rPr>
        <w:tab/>
      </w:r>
      <w:r w:rsidR="000A1861">
        <w:rPr>
          <w:sz w:val="20"/>
          <w:szCs w:val="20"/>
        </w:rPr>
        <w:tab/>
      </w:r>
      <w:r w:rsidR="000A1861">
        <w:rPr>
          <w:sz w:val="20"/>
          <w:szCs w:val="20"/>
        </w:rPr>
        <w:tab/>
      </w:r>
    </w:p>
    <w:p w14:paraId="5156EFC9" w14:textId="447F1484" w:rsidR="001D4EB8" w:rsidRDefault="00953D54" w:rsidP="002E2B7F">
      <w:pPr>
        <w:widowControl w:val="0"/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Pokud </w:t>
      </w:r>
      <w:r w:rsidR="005F04B7" w:rsidRPr="00236155">
        <w:rPr>
          <w:sz w:val="20"/>
          <w:szCs w:val="20"/>
        </w:rPr>
        <w:t xml:space="preserve">byl již </w:t>
      </w:r>
      <w:r>
        <w:rPr>
          <w:sz w:val="20"/>
          <w:szCs w:val="20"/>
        </w:rPr>
        <w:t xml:space="preserve">KK </w:t>
      </w:r>
      <w:r w:rsidR="005F04B7" w:rsidRPr="00236155">
        <w:rPr>
          <w:sz w:val="20"/>
          <w:szCs w:val="20"/>
        </w:rPr>
        <w:t>instalován</w:t>
      </w:r>
      <w:r>
        <w:rPr>
          <w:sz w:val="20"/>
          <w:szCs w:val="20"/>
        </w:rPr>
        <w:t>, uveďte</w:t>
      </w:r>
      <w:r w:rsidR="003C1934">
        <w:rPr>
          <w:sz w:val="20"/>
          <w:szCs w:val="20"/>
        </w:rPr>
        <w:t xml:space="preserve"> </w:t>
      </w:r>
      <w:r>
        <w:rPr>
          <w:sz w:val="20"/>
          <w:szCs w:val="20"/>
        </w:rPr>
        <w:t>jeho</w:t>
      </w:r>
      <w:r w:rsidR="00B6743C">
        <w:rPr>
          <w:sz w:val="20"/>
          <w:szCs w:val="20"/>
        </w:rPr>
        <w:t xml:space="preserve"> </w:t>
      </w:r>
      <w:proofErr w:type="spellStart"/>
      <w:r w:rsidR="00B6743C">
        <w:rPr>
          <w:sz w:val="20"/>
          <w:szCs w:val="20"/>
        </w:rPr>
        <w:t>sériové</w:t>
      </w:r>
      <w:r w:rsidR="003C1934">
        <w:rPr>
          <w:sz w:val="20"/>
          <w:szCs w:val="20"/>
        </w:rPr>
        <w:t>.číslo</w:t>
      </w:r>
      <w:proofErr w:type="spellEnd"/>
      <w:r w:rsidR="003C1934">
        <w:rPr>
          <w:sz w:val="20"/>
          <w:szCs w:val="20"/>
        </w:rPr>
        <w:t xml:space="preserve"> </w:t>
      </w:r>
      <w:r w:rsidR="00F90A71">
        <w:rPr>
          <w:sz w:val="20"/>
          <w:szCs w:val="20"/>
        </w:rPr>
        <w:t>SN</w:t>
      </w:r>
      <w:r w:rsidR="00B6743C">
        <w:rPr>
          <w:sz w:val="20"/>
          <w:szCs w:val="20"/>
        </w:rPr>
        <w:t>:</w:t>
      </w:r>
      <w:r w:rsidR="00670243">
        <w:rPr>
          <w:sz w:val="20"/>
          <w:szCs w:val="20"/>
        </w:rPr>
        <w:t xml:space="preserve"> </w:t>
      </w:r>
      <w:r w:rsidR="00E912C7">
        <w:rPr>
          <w:sz w:val="20"/>
          <w:szCs w:val="20"/>
        </w:rPr>
        <w:tab/>
      </w:r>
      <w:r w:rsidR="00E912C7">
        <w:rPr>
          <w:sz w:val="20"/>
          <w:szCs w:val="20"/>
        </w:rPr>
        <w:tab/>
      </w:r>
      <w:r w:rsidR="00E912C7">
        <w:rPr>
          <w:sz w:val="20"/>
          <w:szCs w:val="20"/>
        </w:rPr>
        <w:tab/>
      </w:r>
      <w:r w:rsidR="00E912C7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a kdy byl </w:t>
      </w:r>
      <w:r w:rsidR="00822525">
        <w:rPr>
          <w:sz w:val="20"/>
          <w:szCs w:val="20"/>
        </w:rPr>
        <w:t>instalo</w:t>
      </w:r>
      <w:r>
        <w:rPr>
          <w:sz w:val="20"/>
          <w:szCs w:val="20"/>
        </w:rPr>
        <w:t>ván</w:t>
      </w:r>
      <w:r w:rsidR="005F04B7" w:rsidRPr="00236155">
        <w:rPr>
          <w:sz w:val="20"/>
          <w:szCs w:val="20"/>
        </w:rPr>
        <w:t>:</w:t>
      </w:r>
      <w:r w:rsidR="003C1934">
        <w:rPr>
          <w:sz w:val="20"/>
          <w:szCs w:val="20"/>
        </w:rPr>
        <w:t xml:space="preserve"> </w:t>
      </w:r>
      <w:r w:rsidR="005F04B7" w:rsidRPr="00236155">
        <w:rPr>
          <w:sz w:val="20"/>
          <w:szCs w:val="20"/>
        </w:rPr>
        <w:t xml:space="preserve">  </w:t>
      </w:r>
      <w:bookmarkStart w:id="1" w:name="_Hlk15642139"/>
    </w:p>
    <w:p w14:paraId="6D5371A2" w14:textId="77777777" w:rsidR="003E58E9" w:rsidRDefault="003E58E9" w:rsidP="005F04B7">
      <w:pPr>
        <w:widowControl w:val="0"/>
        <w:pBdr>
          <w:bottom w:val="single" w:sz="12" w:space="1" w:color="auto"/>
        </w:pBdr>
        <w:spacing w:line="360" w:lineRule="auto"/>
        <w:ind w:left="357" w:hanging="357"/>
        <w:rPr>
          <w:sz w:val="20"/>
          <w:szCs w:val="20"/>
        </w:rPr>
      </w:pPr>
    </w:p>
    <w:p w14:paraId="5156EFCA" w14:textId="6B747257" w:rsidR="005F04B7" w:rsidRDefault="005F04B7" w:rsidP="005F04B7">
      <w:pPr>
        <w:widowControl w:val="0"/>
        <w:pBdr>
          <w:bottom w:val="single" w:sz="12" w:space="1" w:color="auto"/>
        </w:pBdr>
        <w:spacing w:line="360" w:lineRule="auto"/>
        <w:ind w:left="357" w:hanging="357"/>
        <w:rPr>
          <w:sz w:val="20"/>
          <w:szCs w:val="20"/>
        </w:rPr>
      </w:pPr>
      <w:r w:rsidRPr="00236155">
        <w:rPr>
          <w:sz w:val="20"/>
          <w:szCs w:val="20"/>
        </w:rPr>
        <w:t xml:space="preserve">Předepisuji </w:t>
      </w:r>
      <w:r w:rsidR="001D4EB8">
        <w:rPr>
          <w:sz w:val="20"/>
          <w:szCs w:val="20"/>
        </w:rPr>
        <w:t>n</w:t>
      </w:r>
      <w:r w:rsidRPr="00236155">
        <w:rPr>
          <w:sz w:val="20"/>
          <w:szCs w:val="20"/>
        </w:rPr>
        <w:t xml:space="preserve">ásledující </w:t>
      </w:r>
      <w:r w:rsidR="001D4EB8">
        <w:rPr>
          <w:sz w:val="20"/>
          <w:szCs w:val="20"/>
        </w:rPr>
        <w:t>inhalaci kyslíku:</w:t>
      </w:r>
      <w:r w:rsidRPr="00236155">
        <w:rPr>
          <w:sz w:val="20"/>
          <w:szCs w:val="20"/>
        </w:rPr>
        <w:t xml:space="preserve">                           </w:t>
      </w:r>
    </w:p>
    <w:p w14:paraId="5156EFCC" w14:textId="6BCFF123" w:rsidR="005F04B7" w:rsidRDefault="00953D54" w:rsidP="005F04B7">
      <w:pPr>
        <w:widowControl w:val="0"/>
        <w:pBdr>
          <w:bottom w:val="single" w:sz="12" w:space="1" w:color="auto"/>
        </w:pBdr>
        <w:spacing w:line="360" w:lineRule="auto"/>
        <w:ind w:left="357" w:hanging="357"/>
        <w:rPr>
          <w:sz w:val="20"/>
          <w:szCs w:val="20"/>
        </w:rPr>
      </w:pPr>
      <w:r>
        <w:rPr>
          <w:sz w:val="20"/>
          <w:szCs w:val="20"/>
        </w:rPr>
        <w:t>p</w:t>
      </w:r>
      <w:r w:rsidR="005F04B7" w:rsidRPr="00236155">
        <w:rPr>
          <w:sz w:val="20"/>
          <w:szCs w:val="20"/>
        </w:rPr>
        <w:t>růtok kyslíku</w:t>
      </w:r>
      <w:r w:rsidR="001C1F9D">
        <w:rPr>
          <w:sz w:val="20"/>
          <w:szCs w:val="20"/>
        </w:rPr>
        <w:t xml:space="preserve">: </w:t>
      </w:r>
      <w:r w:rsidR="001C1F9D">
        <w:rPr>
          <w:sz w:val="20"/>
          <w:szCs w:val="20"/>
        </w:rPr>
        <w:tab/>
      </w:r>
      <w:r w:rsidR="001C1F9D">
        <w:rPr>
          <w:sz w:val="20"/>
          <w:szCs w:val="20"/>
        </w:rPr>
        <w:tab/>
      </w:r>
      <w:r w:rsidR="005F04B7" w:rsidRPr="00236155">
        <w:rPr>
          <w:sz w:val="20"/>
          <w:szCs w:val="20"/>
        </w:rPr>
        <w:t>litrů za minutu</w:t>
      </w:r>
      <w:r w:rsidR="00BC16FE">
        <w:rPr>
          <w:sz w:val="20"/>
          <w:szCs w:val="20"/>
        </w:rPr>
        <w:t>;</w:t>
      </w:r>
      <w:r w:rsidR="00BC16FE">
        <w:rPr>
          <w:sz w:val="20"/>
          <w:szCs w:val="20"/>
        </w:rPr>
        <w:tab/>
      </w:r>
      <w:r w:rsidR="001C1F9D">
        <w:rPr>
          <w:sz w:val="20"/>
          <w:szCs w:val="20"/>
        </w:rPr>
        <w:tab/>
      </w:r>
      <w:r w:rsidR="00F44AB4">
        <w:rPr>
          <w:b/>
          <w:bCs/>
          <w:sz w:val="20"/>
          <w:szCs w:val="20"/>
        </w:rPr>
        <w:t xml:space="preserve"> </w:t>
      </w:r>
      <w:r w:rsidR="005F04B7" w:rsidRPr="00236155">
        <w:rPr>
          <w:sz w:val="20"/>
          <w:szCs w:val="20"/>
        </w:rPr>
        <w:t>hodin denně</w:t>
      </w:r>
    </w:p>
    <w:p w14:paraId="5156EFCD" w14:textId="77777777" w:rsidR="005F04B7" w:rsidRPr="00B64095" w:rsidRDefault="005F04B7" w:rsidP="005F04B7">
      <w:pPr>
        <w:widowControl w:val="0"/>
        <w:pBdr>
          <w:bottom w:val="single" w:sz="12" w:space="1" w:color="auto"/>
        </w:pBdr>
        <w:spacing w:line="360" w:lineRule="auto"/>
        <w:ind w:left="357" w:hanging="357"/>
        <w:rPr>
          <w:sz w:val="16"/>
          <w:szCs w:val="16"/>
        </w:rPr>
      </w:pPr>
      <w:r>
        <w:rPr>
          <w:sz w:val="20"/>
          <w:szCs w:val="20"/>
        </w:rPr>
        <w:tab/>
      </w:r>
      <w:r w:rsidR="001D4EB8">
        <w:rPr>
          <w:sz w:val="20"/>
          <w:szCs w:val="20"/>
        </w:rPr>
        <w:tab/>
      </w:r>
      <w:r w:rsidR="001D4EB8">
        <w:rPr>
          <w:sz w:val="20"/>
          <w:szCs w:val="20"/>
        </w:rPr>
        <w:tab/>
      </w:r>
    </w:p>
    <w:p w14:paraId="5156EFCE" w14:textId="77777777" w:rsidR="005F04B7" w:rsidRDefault="005F04B7" w:rsidP="005F04B7">
      <w:pPr>
        <w:widowControl w:val="0"/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 w:rsidRPr="00236155">
        <w:rPr>
          <w:sz w:val="20"/>
          <w:szCs w:val="20"/>
        </w:rPr>
        <w:t>Předepisuji následující příslušenství</w:t>
      </w:r>
      <w:r>
        <w:rPr>
          <w:sz w:val="20"/>
          <w:szCs w:val="20"/>
        </w:rPr>
        <w:t xml:space="preserve"> </w:t>
      </w:r>
      <w:r w:rsidRPr="00236155">
        <w:rPr>
          <w:sz w:val="20"/>
          <w:szCs w:val="20"/>
        </w:rPr>
        <w:t>(o</w:t>
      </w:r>
      <w:r>
        <w:rPr>
          <w:sz w:val="20"/>
          <w:szCs w:val="20"/>
        </w:rPr>
        <w:t>znač</w:t>
      </w:r>
      <w:r w:rsidRPr="00236155">
        <w:rPr>
          <w:sz w:val="20"/>
          <w:szCs w:val="20"/>
        </w:rPr>
        <w:t>te konkrétně):</w:t>
      </w:r>
    </w:p>
    <w:p w14:paraId="5156EFCF" w14:textId="29F3EAF2" w:rsidR="005F04B7" w:rsidRPr="00236155" w:rsidRDefault="00497EBE" w:rsidP="005F04B7">
      <w:pPr>
        <w:widowControl w:val="0"/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sym w:font="Webdings" w:char="F063"/>
      </w:r>
      <w:r w:rsidR="005F04B7">
        <w:rPr>
          <w:b/>
          <w:sz w:val="20"/>
          <w:szCs w:val="20"/>
        </w:rPr>
        <w:t xml:space="preserve">  </w:t>
      </w:r>
      <w:r w:rsidR="005F04B7" w:rsidRPr="00236155">
        <w:rPr>
          <w:b/>
          <w:sz w:val="20"/>
          <w:szCs w:val="20"/>
        </w:rPr>
        <w:t>kanyla</w:t>
      </w:r>
      <w:r>
        <w:rPr>
          <w:b/>
          <w:sz w:val="20"/>
          <w:szCs w:val="20"/>
        </w:rPr>
        <w:t xml:space="preserve"> nebo </w:t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 xml:space="preserve"> maska</w:t>
      </w:r>
      <w:r w:rsidR="005F04B7">
        <w:rPr>
          <w:b/>
          <w:sz w:val="20"/>
          <w:szCs w:val="20"/>
        </w:rPr>
        <w:t>;</w:t>
      </w:r>
      <w:r w:rsidR="005F04B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F04B7" w:rsidRPr="000025ED">
        <w:rPr>
          <w:b/>
          <w:sz w:val="20"/>
          <w:szCs w:val="20"/>
        </w:rPr>
        <w:t>zvlhčovač</w:t>
      </w:r>
      <w:r w:rsidR="005F04B7">
        <w:rPr>
          <w:sz w:val="20"/>
          <w:szCs w:val="20"/>
        </w:rPr>
        <w:t xml:space="preserve"> </w:t>
      </w:r>
      <w:r>
        <w:rPr>
          <w:sz w:val="20"/>
          <w:szCs w:val="20"/>
        </w:rPr>
        <w:sym w:font="Webdings" w:char="F063"/>
      </w:r>
      <w:r w:rsidR="005F04B7" w:rsidRPr="00236155">
        <w:rPr>
          <w:sz w:val="20"/>
          <w:szCs w:val="20"/>
        </w:rPr>
        <w:t xml:space="preserve"> </w:t>
      </w:r>
      <w:r w:rsidR="005F04B7" w:rsidRPr="00236155">
        <w:rPr>
          <w:b/>
          <w:sz w:val="20"/>
          <w:szCs w:val="20"/>
        </w:rPr>
        <w:t>ano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 xml:space="preserve"> ne</w:t>
      </w:r>
      <w:r w:rsidR="005F04B7">
        <w:rPr>
          <w:b/>
          <w:sz w:val="20"/>
          <w:szCs w:val="20"/>
        </w:rPr>
        <w:t>;</w:t>
      </w:r>
      <w:r w:rsidR="005F04B7">
        <w:rPr>
          <w:sz w:val="20"/>
          <w:szCs w:val="20"/>
        </w:rPr>
        <w:tab/>
      </w:r>
      <w:r w:rsidR="005F04B7" w:rsidRPr="000025ED">
        <w:rPr>
          <w:b/>
          <w:sz w:val="20"/>
          <w:szCs w:val="20"/>
        </w:rPr>
        <w:t>prodlužovací hadice</w:t>
      </w:r>
      <w:r w:rsidR="005F04B7" w:rsidRPr="00236155">
        <w:rPr>
          <w:sz w:val="20"/>
          <w:szCs w:val="20"/>
        </w:rPr>
        <w:t xml:space="preserve">  </w:t>
      </w:r>
      <w:r w:rsidR="005F04B7">
        <w:rPr>
          <w:sz w:val="20"/>
          <w:szCs w:val="20"/>
        </w:rPr>
        <w:sym w:font="Webdings" w:char="F063"/>
      </w:r>
      <w:r w:rsidR="005F04B7">
        <w:rPr>
          <w:sz w:val="20"/>
          <w:szCs w:val="20"/>
        </w:rPr>
        <w:t xml:space="preserve">  </w:t>
      </w:r>
      <w:r w:rsidR="005F04B7" w:rsidRPr="00236155">
        <w:rPr>
          <w:b/>
          <w:sz w:val="20"/>
          <w:szCs w:val="20"/>
        </w:rPr>
        <w:t>2 m</w:t>
      </w:r>
      <w:r w:rsidR="005F04B7" w:rsidRPr="00236155">
        <w:rPr>
          <w:sz w:val="20"/>
          <w:szCs w:val="20"/>
        </w:rPr>
        <w:t xml:space="preserve"> nebo </w:t>
      </w:r>
      <w:r w:rsidR="005F04B7">
        <w:rPr>
          <w:sz w:val="20"/>
          <w:szCs w:val="20"/>
        </w:rPr>
        <w:sym w:font="Webdings" w:char="F063"/>
      </w:r>
      <w:r w:rsidR="005F04B7">
        <w:rPr>
          <w:sz w:val="20"/>
          <w:szCs w:val="20"/>
        </w:rPr>
        <w:t xml:space="preserve">  </w:t>
      </w:r>
      <w:r w:rsidR="005F04B7" w:rsidRPr="00236155">
        <w:rPr>
          <w:b/>
          <w:sz w:val="20"/>
          <w:szCs w:val="20"/>
        </w:rPr>
        <w:t>8 m</w:t>
      </w:r>
      <w:r w:rsidR="005F04B7" w:rsidRPr="00236155">
        <w:rPr>
          <w:sz w:val="20"/>
          <w:szCs w:val="20"/>
        </w:rPr>
        <w:t xml:space="preserve"> nebo </w:t>
      </w:r>
      <w:r>
        <w:rPr>
          <w:sz w:val="20"/>
          <w:szCs w:val="20"/>
        </w:rPr>
        <w:sym w:font="Webdings" w:char="F063"/>
      </w:r>
      <w:r w:rsidR="005F04B7">
        <w:rPr>
          <w:sz w:val="20"/>
          <w:szCs w:val="20"/>
        </w:rPr>
        <w:t xml:space="preserve"> </w:t>
      </w:r>
      <w:r w:rsidR="005F04B7" w:rsidRPr="00236155">
        <w:rPr>
          <w:b/>
          <w:sz w:val="20"/>
          <w:szCs w:val="20"/>
        </w:rPr>
        <w:t>15 m</w:t>
      </w:r>
    </w:p>
    <w:p w14:paraId="5156EFD0" w14:textId="77777777" w:rsidR="005F04B7" w:rsidRDefault="005F04B7" w:rsidP="00216A75">
      <w:pPr>
        <w:widowControl w:val="0"/>
        <w:pBdr>
          <w:bottom w:val="single" w:sz="12" w:space="1" w:color="auto"/>
        </w:pBdr>
        <w:spacing w:line="360" w:lineRule="auto"/>
        <w:rPr>
          <w:sz w:val="20"/>
          <w:szCs w:val="20"/>
        </w:rPr>
      </w:pPr>
    </w:p>
    <w:p w14:paraId="5156EFD1" w14:textId="77777777" w:rsidR="005E0F5A" w:rsidRDefault="00A21418" w:rsidP="00216A75">
      <w:pPr>
        <w:widowControl w:val="0"/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 w:rsidRPr="00236155">
        <w:rPr>
          <w:sz w:val="20"/>
          <w:szCs w:val="20"/>
        </w:rPr>
        <w:t>Jméno</w:t>
      </w:r>
      <w:r w:rsidR="005F04B7">
        <w:rPr>
          <w:sz w:val="20"/>
          <w:szCs w:val="20"/>
        </w:rPr>
        <w:t xml:space="preserve"> a </w:t>
      </w:r>
      <w:r w:rsidRPr="00236155">
        <w:rPr>
          <w:sz w:val="20"/>
          <w:szCs w:val="20"/>
        </w:rPr>
        <w:t>IČZ</w:t>
      </w:r>
      <w:r w:rsidR="005F04B7">
        <w:rPr>
          <w:sz w:val="20"/>
          <w:szCs w:val="20"/>
        </w:rPr>
        <w:t xml:space="preserve"> </w:t>
      </w:r>
      <w:r w:rsidRPr="00236155">
        <w:rPr>
          <w:sz w:val="20"/>
          <w:szCs w:val="20"/>
        </w:rPr>
        <w:t xml:space="preserve">smluvního lékaře zdravotní pojišťovny, který </w:t>
      </w:r>
      <w:r w:rsidRPr="005932B6">
        <w:rPr>
          <w:b/>
          <w:sz w:val="20"/>
          <w:szCs w:val="20"/>
        </w:rPr>
        <w:t>objednávku vystavil</w:t>
      </w:r>
      <w:r w:rsidRPr="00236155">
        <w:rPr>
          <w:sz w:val="20"/>
          <w:szCs w:val="20"/>
        </w:rPr>
        <w:t>:</w:t>
      </w:r>
      <w:r w:rsidR="00413A84">
        <w:rPr>
          <w:sz w:val="20"/>
          <w:szCs w:val="20"/>
        </w:rPr>
        <w:t xml:space="preserve"> </w:t>
      </w:r>
    </w:p>
    <w:p w14:paraId="5156EFD2" w14:textId="77777777" w:rsidR="005E0F5A" w:rsidRDefault="005E0F5A" w:rsidP="00216A75">
      <w:pPr>
        <w:widowControl w:val="0"/>
        <w:pBdr>
          <w:bottom w:val="single" w:sz="12" w:space="1" w:color="auto"/>
        </w:pBdr>
        <w:spacing w:line="360" w:lineRule="auto"/>
        <w:rPr>
          <w:sz w:val="20"/>
          <w:szCs w:val="20"/>
        </w:rPr>
      </w:pPr>
    </w:p>
    <w:p w14:paraId="064F1CAE" w14:textId="2025D2AC" w:rsidR="00DA0708" w:rsidRDefault="00936753" w:rsidP="00216A75">
      <w:pPr>
        <w:widowControl w:val="0"/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 w:rsidRPr="00374CAB">
        <w:rPr>
          <w:b/>
          <w:bCs/>
          <w:sz w:val="20"/>
          <w:szCs w:val="20"/>
        </w:rPr>
        <w:t>MUDr.</w:t>
      </w:r>
      <w:r w:rsidR="009A4E9A" w:rsidRPr="00374CAB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70527">
        <w:rPr>
          <w:sz w:val="20"/>
          <w:szCs w:val="20"/>
        </w:rPr>
        <w:tab/>
      </w:r>
      <w:r w:rsidR="00A21418" w:rsidRPr="00236155">
        <w:rPr>
          <w:sz w:val="20"/>
          <w:szCs w:val="20"/>
        </w:rPr>
        <w:t xml:space="preserve">IČZ </w:t>
      </w:r>
      <w:r w:rsidR="00654524" w:rsidRPr="00374CAB">
        <w:rPr>
          <w:b/>
          <w:bCs/>
          <w:sz w:val="20"/>
          <w:szCs w:val="20"/>
        </w:rPr>
        <w:tab/>
      </w:r>
      <w:r w:rsidR="00654524">
        <w:rPr>
          <w:sz w:val="20"/>
          <w:szCs w:val="20"/>
        </w:rPr>
        <w:tab/>
      </w:r>
      <w:r w:rsidR="00654524">
        <w:rPr>
          <w:sz w:val="20"/>
          <w:szCs w:val="20"/>
        </w:rPr>
        <w:tab/>
      </w:r>
      <w:r w:rsidR="00570527">
        <w:rPr>
          <w:sz w:val="20"/>
          <w:szCs w:val="20"/>
        </w:rPr>
        <w:tab/>
        <w:t>Tel./ Fax:</w:t>
      </w:r>
      <w:r w:rsidR="00654524">
        <w:rPr>
          <w:sz w:val="20"/>
          <w:szCs w:val="20"/>
        </w:rPr>
        <w:t xml:space="preserve"> </w:t>
      </w:r>
      <w:r w:rsidR="00654524">
        <w:rPr>
          <w:sz w:val="20"/>
          <w:szCs w:val="20"/>
        </w:rPr>
        <w:tab/>
      </w:r>
      <w:r w:rsidR="00654524">
        <w:rPr>
          <w:sz w:val="20"/>
          <w:szCs w:val="20"/>
        </w:rPr>
        <w:tab/>
      </w:r>
      <w:r w:rsidR="00654524">
        <w:rPr>
          <w:sz w:val="20"/>
          <w:szCs w:val="20"/>
        </w:rPr>
        <w:tab/>
      </w:r>
    </w:p>
    <w:p w14:paraId="5156EFD3" w14:textId="3A5EE1A5" w:rsidR="00570527" w:rsidRDefault="00A21418" w:rsidP="00216A75">
      <w:pPr>
        <w:widowControl w:val="0"/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 w:rsidRPr="00236155">
        <w:rPr>
          <w:sz w:val="20"/>
          <w:szCs w:val="20"/>
        </w:rPr>
        <w:t>Adresa pracoviště:</w:t>
      </w:r>
      <w:r w:rsidR="00CD394F">
        <w:rPr>
          <w:sz w:val="20"/>
          <w:szCs w:val="20"/>
        </w:rPr>
        <w:t xml:space="preserve"> </w:t>
      </w:r>
    </w:p>
    <w:p w14:paraId="5156EFD6" w14:textId="64D52F29" w:rsidR="00B65C5D" w:rsidRDefault="00B65C5D" w:rsidP="00570527">
      <w:pPr>
        <w:pBdr>
          <w:bottom w:val="single" w:sz="12" w:space="1" w:color="auto"/>
        </w:pBdr>
        <w:spacing w:line="360" w:lineRule="auto"/>
        <w:rPr>
          <w:sz w:val="20"/>
          <w:szCs w:val="20"/>
        </w:rPr>
      </w:pPr>
    </w:p>
    <w:p w14:paraId="7EFE688A" w14:textId="4E01C8FF" w:rsidR="00315C36" w:rsidRDefault="00315C36" w:rsidP="00570527">
      <w:pPr>
        <w:pBdr>
          <w:bottom w:val="single" w:sz="12" w:space="1" w:color="auto"/>
        </w:pBdr>
        <w:spacing w:line="360" w:lineRule="auto"/>
        <w:rPr>
          <w:sz w:val="20"/>
          <w:szCs w:val="20"/>
        </w:rPr>
      </w:pPr>
    </w:p>
    <w:p w14:paraId="3588AE23" w14:textId="578D43D7" w:rsidR="008F6545" w:rsidRDefault="008F6545" w:rsidP="00570527">
      <w:pPr>
        <w:pBdr>
          <w:bottom w:val="single" w:sz="12" w:space="1" w:color="auto"/>
        </w:pBdr>
        <w:spacing w:line="360" w:lineRule="auto"/>
        <w:rPr>
          <w:sz w:val="20"/>
          <w:szCs w:val="20"/>
        </w:rPr>
      </w:pPr>
    </w:p>
    <w:p w14:paraId="617061C0" w14:textId="2F62EA01" w:rsidR="008F6545" w:rsidRDefault="008F6545" w:rsidP="00570527">
      <w:pPr>
        <w:pBdr>
          <w:bottom w:val="single" w:sz="12" w:space="1" w:color="auto"/>
        </w:pBdr>
        <w:spacing w:line="360" w:lineRule="auto"/>
        <w:rPr>
          <w:sz w:val="20"/>
          <w:szCs w:val="20"/>
        </w:rPr>
      </w:pPr>
    </w:p>
    <w:p w14:paraId="00B7E762" w14:textId="77777777" w:rsidR="008F6545" w:rsidRDefault="008F6545" w:rsidP="00570527">
      <w:pPr>
        <w:pBdr>
          <w:bottom w:val="single" w:sz="12" w:space="1" w:color="auto"/>
        </w:pBdr>
        <w:spacing w:line="360" w:lineRule="auto"/>
        <w:rPr>
          <w:sz w:val="20"/>
          <w:szCs w:val="20"/>
        </w:rPr>
      </w:pPr>
    </w:p>
    <w:p w14:paraId="1BE1B72D" w14:textId="6DBB2FFC" w:rsidR="00550FE5" w:rsidRPr="00550FE5" w:rsidRDefault="00216A75" w:rsidP="00570527">
      <w:pPr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DATUM, </w:t>
      </w:r>
      <w:r w:rsidR="00A21418" w:rsidRPr="00236155">
        <w:rPr>
          <w:sz w:val="20"/>
          <w:szCs w:val="20"/>
        </w:rPr>
        <w:t>RAZÍTKO</w:t>
      </w:r>
      <w:r w:rsidR="005F04B7">
        <w:rPr>
          <w:sz w:val="20"/>
          <w:szCs w:val="20"/>
        </w:rPr>
        <w:t xml:space="preserve"> ZZ</w:t>
      </w:r>
      <w:r w:rsidR="00A21418" w:rsidRPr="00236155">
        <w:rPr>
          <w:sz w:val="20"/>
          <w:szCs w:val="20"/>
        </w:rPr>
        <w:t>, P</w:t>
      </w:r>
      <w:r>
        <w:rPr>
          <w:sz w:val="20"/>
          <w:szCs w:val="20"/>
        </w:rPr>
        <w:t>ODPIS</w:t>
      </w:r>
      <w:bookmarkEnd w:id="1"/>
      <w:r w:rsidR="002C462B">
        <w:rPr>
          <w:sz w:val="20"/>
          <w:szCs w:val="20"/>
        </w:rPr>
        <w:t xml:space="preserve"> INDIKUJÍCÍHO</w:t>
      </w:r>
      <w:r w:rsidR="00B65C5D">
        <w:rPr>
          <w:sz w:val="20"/>
          <w:szCs w:val="20"/>
        </w:rPr>
        <w:t xml:space="preserve"> LÉKAŘE</w:t>
      </w:r>
      <w:r w:rsidR="00703E87">
        <w:rPr>
          <w:sz w:val="20"/>
          <w:szCs w:val="20"/>
        </w:rPr>
        <w:t>:</w:t>
      </w:r>
    </w:p>
    <w:sectPr w:rsidR="00550FE5" w:rsidRPr="00550FE5" w:rsidSect="005932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87" w:bottom="284" w:left="851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92BA8" w14:textId="77777777" w:rsidR="005E0090" w:rsidRDefault="005E0090">
      <w:r>
        <w:separator/>
      </w:r>
    </w:p>
  </w:endnote>
  <w:endnote w:type="continuationSeparator" w:id="0">
    <w:p w14:paraId="335F0FAE" w14:textId="77777777" w:rsidR="005E0090" w:rsidRDefault="005E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EFE2" w14:textId="77777777" w:rsidR="00BB4915" w:rsidRDefault="00BB49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EFE3" w14:textId="77777777" w:rsidR="00D01D48" w:rsidRDefault="00D01D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EFE5" w14:textId="77777777" w:rsidR="00BB4915" w:rsidRDefault="00BB4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04B2" w14:textId="77777777" w:rsidR="005E0090" w:rsidRDefault="005E0090">
      <w:r>
        <w:separator/>
      </w:r>
    </w:p>
  </w:footnote>
  <w:footnote w:type="continuationSeparator" w:id="0">
    <w:p w14:paraId="1BFE4646" w14:textId="77777777" w:rsidR="005E0090" w:rsidRDefault="005E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EFDC" w14:textId="77777777" w:rsidR="00BB4915" w:rsidRDefault="00BB49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EFDD" w14:textId="77777777" w:rsidR="00793DBA" w:rsidRDefault="006610ED">
    <w:pPr>
      <w:pStyle w:val="Zhlav"/>
    </w:pPr>
    <w:r>
      <w:rPr>
        <w:noProof/>
      </w:rPr>
      <w:object w:dxaOrig="1440" w:dyaOrig="1440" w14:anchorId="5156EF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-9pt;margin-top:-1.05pt;width:538.5pt;height:65.25pt;z-index:-251658752">
          <v:imagedata r:id="rId1" o:title=""/>
        </v:shape>
        <o:OLEObject Type="Embed" ProgID="MSPhotoEd.3" ShapeID="_x0000_s1029" DrawAspect="Content" ObjectID="_1769250162" r:id="rId2"/>
      </w:object>
    </w:r>
  </w:p>
  <w:p w14:paraId="5156EFDE" w14:textId="77777777" w:rsidR="00793DBA" w:rsidRDefault="00793DBA">
    <w:pPr>
      <w:pStyle w:val="Zhlav"/>
    </w:pPr>
  </w:p>
  <w:p w14:paraId="5156EFDF" w14:textId="77777777" w:rsidR="00793DBA" w:rsidRDefault="00793DBA">
    <w:pPr>
      <w:pStyle w:val="Zhlav"/>
    </w:pPr>
  </w:p>
  <w:p w14:paraId="5156EFE0" w14:textId="77777777" w:rsidR="007C1C7C" w:rsidRDefault="007C1C7C">
    <w:pPr>
      <w:pStyle w:val="Zhlav"/>
    </w:pPr>
  </w:p>
  <w:p w14:paraId="5156EFE1" w14:textId="77777777" w:rsidR="00793DBA" w:rsidRDefault="00793D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EFE4" w14:textId="77777777" w:rsidR="00BB4915" w:rsidRDefault="00BB49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C1A5E"/>
    <w:multiLevelType w:val="hybridMultilevel"/>
    <w:tmpl w:val="A5844F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93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7C"/>
    <w:rsid w:val="000025ED"/>
    <w:rsid w:val="00016E8E"/>
    <w:rsid w:val="0002403C"/>
    <w:rsid w:val="00027A95"/>
    <w:rsid w:val="00031BD8"/>
    <w:rsid w:val="0003353B"/>
    <w:rsid w:val="000354A2"/>
    <w:rsid w:val="00052BD1"/>
    <w:rsid w:val="00053BDC"/>
    <w:rsid w:val="00055E2F"/>
    <w:rsid w:val="00072F54"/>
    <w:rsid w:val="0008573B"/>
    <w:rsid w:val="000A1861"/>
    <w:rsid w:val="000A3B4A"/>
    <w:rsid w:val="000B4A3D"/>
    <w:rsid w:val="000B5F2D"/>
    <w:rsid w:val="000C40F2"/>
    <w:rsid w:val="000D2A46"/>
    <w:rsid w:val="000D752F"/>
    <w:rsid w:val="0015546D"/>
    <w:rsid w:val="001813D8"/>
    <w:rsid w:val="001930FF"/>
    <w:rsid w:val="00193CD8"/>
    <w:rsid w:val="00195EB8"/>
    <w:rsid w:val="001C1F9D"/>
    <w:rsid w:val="001D4EB8"/>
    <w:rsid w:val="001E3CC9"/>
    <w:rsid w:val="001F5184"/>
    <w:rsid w:val="002019A7"/>
    <w:rsid w:val="00216A75"/>
    <w:rsid w:val="00236155"/>
    <w:rsid w:val="00250604"/>
    <w:rsid w:val="00280F61"/>
    <w:rsid w:val="00287B79"/>
    <w:rsid w:val="002B4887"/>
    <w:rsid w:val="002B6C61"/>
    <w:rsid w:val="002C2A70"/>
    <w:rsid w:val="002C462B"/>
    <w:rsid w:val="002E2B7F"/>
    <w:rsid w:val="002E66E7"/>
    <w:rsid w:val="00301B47"/>
    <w:rsid w:val="003040F0"/>
    <w:rsid w:val="00315C36"/>
    <w:rsid w:val="00317D9B"/>
    <w:rsid w:val="00374CAB"/>
    <w:rsid w:val="00385AFC"/>
    <w:rsid w:val="003916BC"/>
    <w:rsid w:val="00392C42"/>
    <w:rsid w:val="003A0D02"/>
    <w:rsid w:val="003C1934"/>
    <w:rsid w:val="003C6F7B"/>
    <w:rsid w:val="003E4A8E"/>
    <w:rsid w:val="003E58E9"/>
    <w:rsid w:val="00413572"/>
    <w:rsid w:val="00413A84"/>
    <w:rsid w:val="00420E6B"/>
    <w:rsid w:val="00465273"/>
    <w:rsid w:val="004752BA"/>
    <w:rsid w:val="00482A2D"/>
    <w:rsid w:val="004944DF"/>
    <w:rsid w:val="00496172"/>
    <w:rsid w:val="00497EBE"/>
    <w:rsid w:val="004A44BF"/>
    <w:rsid w:val="004B0955"/>
    <w:rsid w:val="004C0FDC"/>
    <w:rsid w:val="004E0463"/>
    <w:rsid w:val="004F2618"/>
    <w:rsid w:val="004F54ED"/>
    <w:rsid w:val="004F5B74"/>
    <w:rsid w:val="005061D1"/>
    <w:rsid w:val="005116E0"/>
    <w:rsid w:val="00512C62"/>
    <w:rsid w:val="00514025"/>
    <w:rsid w:val="00524EF2"/>
    <w:rsid w:val="005346D8"/>
    <w:rsid w:val="00544846"/>
    <w:rsid w:val="00544C0E"/>
    <w:rsid w:val="00544DCC"/>
    <w:rsid w:val="00550FE5"/>
    <w:rsid w:val="00562C37"/>
    <w:rsid w:val="00565255"/>
    <w:rsid w:val="00570527"/>
    <w:rsid w:val="005932B6"/>
    <w:rsid w:val="005A0016"/>
    <w:rsid w:val="005D04CA"/>
    <w:rsid w:val="005E0090"/>
    <w:rsid w:val="005E0F5A"/>
    <w:rsid w:val="005F04B7"/>
    <w:rsid w:val="00614A2E"/>
    <w:rsid w:val="006158E4"/>
    <w:rsid w:val="00622FFB"/>
    <w:rsid w:val="0063621C"/>
    <w:rsid w:val="00652625"/>
    <w:rsid w:val="00654524"/>
    <w:rsid w:val="006610ED"/>
    <w:rsid w:val="00670243"/>
    <w:rsid w:val="00675BB0"/>
    <w:rsid w:val="00681577"/>
    <w:rsid w:val="00694280"/>
    <w:rsid w:val="006B21D8"/>
    <w:rsid w:val="006C5C0C"/>
    <w:rsid w:val="006D6C5E"/>
    <w:rsid w:val="006E383B"/>
    <w:rsid w:val="006E4023"/>
    <w:rsid w:val="006F4BAC"/>
    <w:rsid w:val="00703E87"/>
    <w:rsid w:val="00713086"/>
    <w:rsid w:val="007174A3"/>
    <w:rsid w:val="0072359E"/>
    <w:rsid w:val="007514C3"/>
    <w:rsid w:val="007914AE"/>
    <w:rsid w:val="00793DBA"/>
    <w:rsid w:val="007B3F0F"/>
    <w:rsid w:val="007B740F"/>
    <w:rsid w:val="007C1004"/>
    <w:rsid w:val="007C1C7C"/>
    <w:rsid w:val="007D22C1"/>
    <w:rsid w:val="007D59B5"/>
    <w:rsid w:val="007E3ED2"/>
    <w:rsid w:val="0081593F"/>
    <w:rsid w:val="00822525"/>
    <w:rsid w:val="00827E71"/>
    <w:rsid w:val="00837B8B"/>
    <w:rsid w:val="008622F5"/>
    <w:rsid w:val="00884AFA"/>
    <w:rsid w:val="008B3EFF"/>
    <w:rsid w:val="008C7CE6"/>
    <w:rsid w:val="008F6545"/>
    <w:rsid w:val="00902FAA"/>
    <w:rsid w:val="00910BE5"/>
    <w:rsid w:val="00924A7B"/>
    <w:rsid w:val="00936753"/>
    <w:rsid w:val="009404CA"/>
    <w:rsid w:val="0095046E"/>
    <w:rsid w:val="00953D54"/>
    <w:rsid w:val="009617C2"/>
    <w:rsid w:val="00990AA4"/>
    <w:rsid w:val="009A4E9A"/>
    <w:rsid w:val="009B1F62"/>
    <w:rsid w:val="009D0B46"/>
    <w:rsid w:val="009D29F6"/>
    <w:rsid w:val="009E547F"/>
    <w:rsid w:val="009F50B4"/>
    <w:rsid w:val="009F5D85"/>
    <w:rsid w:val="00A042F3"/>
    <w:rsid w:val="00A21418"/>
    <w:rsid w:val="00A35D19"/>
    <w:rsid w:val="00A50374"/>
    <w:rsid w:val="00A840EF"/>
    <w:rsid w:val="00AE323E"/>
    <w:rsid w:val="00B04F4C"/>
    <w:rsid w:val="00B337AE"/>
    <w:rsid w:val="00B35612"/>
    <w:rsid w:val="00B436FC"/>
    <w:rsid w:val="00B44F28"/>
    <w:rsid w:val="00B528B8"/>
    <w:rsid w:val="00B64095"/>
    <w:rsid w:val="00B65C5D"/>
    <w:rsid w:val="00B6743C"/>
    <w:rsid w:val="00B71C3C"/>
    <w:rsid w:val="00B768BF"/>
    <w:rsid w:val="00BA1857"/>
    <w:rsid w:val="00BB4915"/>
    <w:rsid w:val="00BC09D1"/>
    <w:rsid w:val="00BC16FE"/>
    <w:rsid w:val="00BC4220"/>
    <w:rsid w:val="00BD6E5E"/>
    <w:rsid w:val="00BE098C"/>
    <w:rsid w:val="00BE1EC3"/>
    <w:rsid w:val="00BF4104"/>
    <w:rsid w:val="00BF54CC"/>
    <w:rsid w:val="00BF6260"/>
    <w:rsid w:val="00BF7506"/>
    <w:rsid w:val="00C15EE1"/>
    <w:rsid w:val="00C331D8"/>
    <w:rsid w:val="00C424E8"/>
    <w:rsid w:val="00C438FC"/>
    <w:rsid w:val="00C643B0"/>
    <w:rsid w:val="00C66C30"/>
    <w:rsid w:val="00C96DE2"/>
    <w:rsid w:val="00CD394F"/>
    <w:rsid w:val="00CF50C8"/>
    <w:rsid w:val="00D01D48"/>
    <w:rsid w:val="00D13B3F"/>
    <w:rsid w:val="00D275DD"/>
    <w:rsid w:val="00D65D61"/>
    <w:rsid w:val="00DA0708"/>
    <w:rsid w:val="00DA6165"/>
    <w:rsid w:val="00DC7B40"/>
    <w:rsid w:val="00DE10EE"/>
    <w:rsid w:val="00DE689E"/>
    <w:rsid w:val="00E57055"/>
    <w:rsid w:val="00E570C9"/>
    <w:rsid w:val="00E80AAA"/>
    <w:rsid w:val="00E912C7"/>
    <w:rsid w:val="00E96693"/>
    <w:rsid w:val="00E97CAB"/>
    <w:rsid w:val="00EA2961"/>
    <w:rsid w:val="00EA502B"/>
    <w:rsid w:val="00EA757A"/>
    <w:rsid w:val="00EB7321"/>
    <w:rsid w:val="00EE0BCF"/>
    <w:rsid w:val="00EE6FF2"/>
    <w:rsid w:val="00F00300"/>
    <w:rsid w:val="00F23D88"/>
    <w:rsid w:val="00F2519F"/>
    <w:rsid w:val="00F337C3"/>
    <w:rsid w:val="00F34769"/>
    <w:rsid w:val="00F4465C"/>
    <w:rsid w:val="00F44AB4"/>
    <w:rsid w:val="00F47A35"/>
    <w:rsid w:val="00F705EA"/>
    <w:rsid w:val="00F90A71"/>
    <w:rsid w:val="00F91B73"/>
    <w:rsid w:val="00FC5FCA"/>
    <w:rsid w:val="00FD576B"/>
    <w:rsid w:val="00FF0CD6"/>
    <w:rsid w:val="00FF3B21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56EFAE"/>
  <w15:chartTrackingRefBased/>
  <w15:docId w15:val="{D4AE0095-9DB6-433A-B319-625B87D9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14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C1C7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C1C7C"/>
    <w:pPr>
      <w:tabs>
        <w:tab w:val="center" w:pos="4536"/>
        <w:tab w:val="right" w:pos="9072"/>
      </w:tabs>
    </w:pPr>
  </w:style>
  <w:style w:type="character" w:styleId="Hypertextovodkaz">
    <w:name w:val="Hyperlink"/>
    <w:rsid w:val="00F23D88"/>
    <w:rPr>
      <w:color w:val="0000FF"/>
      <w:u w:val="single"/>
    </w:rPr>
  </w:style>
  <w:style w:type="table" w:styleId="Mkatabulky">
    <w:name w:val="Table Grid"/>
    <w:basedOn w:val="Normlntabulka"/>
    <w:rsid w:val="009D2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D01D48"/>
    <w:rPr>
      <w:sz w:val="24"/>
      <w:szCs w:val="24"/>
    </w:rPr>
  </w:style>
  <w:style w:type="paragraph" w:styleId="Textbubliny">
    <w:name w:val="Balloon Text"/>
    <w:basedOn w:val="Normln"/>
    <w:link w:val="TextbublinyChar"/>
    <w:rsid w:val="00D01D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01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z0730\LOCALS~1\Temp\notes6030C8\LG_A4ListaUzkaNaVysku_Barv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D794B-9309-4358-89E7-33A96E08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LG_A4ListaUzkaNaVysku_Barva.dot</Template>
  <TotalTime>0</TotalTime>
  <Pages>1</Pages>
  <Words>248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objednávky na pronájem koncentrátoru kyslíku</vt:lpstr>
      <vt:lpstr>Příloha objednávky na pronájem koncentrátoru kyslíku</vt:lpstr>
    </vt:vector>
  </TitlesOfParts>
  <Company>LINDE TECHNOPLYN a.s.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objednávky na pronájem koncentrátoru kyslíku</dc:title>
  <dc:subject/>
  <dc:creator>Věra Trnečková</dc:creator>
  <cp:keywords/>
  <cp:lastModifiedBy>Vera Trneckova</cp:lastModifiedBy>
  <cp:revision>5</cp:revision>
  <cp:lastPrinted>2019-11-20T14:47:00Z</cp:lastPrinted>
  <dcterms:created xsi:type="dcterms:W3CDTF">2024-02-12T12:35:00Z</dcterms:created>
  <dcterms:modified xsi:type="dcterms:W3CDTF">2024-02-12T12:36:00Z</dcterms:modified>
</cp:coreProperties>
</file>